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D11F" w14:textId="77777777" w:rsidR="00437190" w:rsidRDefault="003F75D7" w:rsidP="00437190">
      <w:pPr>
        <w:spacing w:after="0"/>
        <w:rPr>
          <w:rFonts w:cstheme="minorHAnsi"/>
          <w:color w:val="7E705D"/>
          <w:sz w:val="56"/>
          <w:szCs w:val="56"/>
        </w:rPr>
      </w:pPr>
      <w:r w:rsidRPr="00437190">
        <w:rPr>
          <w:rFonts w:cstheme="minorHAnsi"/>
          <w:color w:val="7E705D"/>
          <w:sz w:val="56"/>
          <w:szCs w:val="56"/>
        </w:rPr>
        <w:t>Formulaire de demande d’inscription</w:t>
      </w:r>
    </w:p>
    <w:p w14:paraId="60DB4133" w14:textId="6E72C8D6" w:rsidR="00273A12" w:rsidRPr="0007205D" w:rsidRDefault="00437190" w:rsidP="00437190">
      <w:pPr>
        <w:spacing w:after="0"/>
        <w:rPr>
          <w:rFonts w:ascii="Dreaming Outloud Pro" w:hAnsi="Dreaming Outloud Pro" w:cs="Dreaming Outloud Pro"/>
          <w:i/>
          <w:iCs/>
          <w:color w:val="B5B527"/>
          <w:sz w:val="56"/>
          <w:szCs w:val="56"/>
        </w:rPr>
      </w:pPr>
      <w:r>
        <w:rPr>
          <w:rFonts w:ascii="Dreaming Outloud Pro" w:hAnsi="Dreaming Outloud Pro" w:cs="Dreaming Outloud Pro"/>
          <w:i/>
          <w:iCs/>
          <w:color w:val="B5B527"/>
          <w:sz w:val="56"/>
          <w:szCs w:val="56"/>
        </w:rPr>
        <w:t>Jeanne d’Arc</w:t>
      </w:r>
      <w:r w:rsidR="00273A12">
        <w:rPr>
          <w:rFonts w:ascii="Dreaming Outloud Pro" w:hAnsi="Dreaming Outloud Pro" w:cs="Dreaming Outloud Pro"/>
          <w:i/>
          <w:iCs/>
          <w:color w:val="B5B527"/>
          <w:sz w:val="56"/>
          <w:szCs w:val="56"/>
        </w:rPr>
        <w:t xml:space="preserve"> – </w:t>
      </w:r>
      <w:r>
        <w:rPr>
          <w:rFonts w:ascii="Dreaming Outloud Pro" w:hAnsi="Dreaming Outloud Pro" w:cs="Dreaming Outloud Pro"/>
          <w:i/>
          <w:iCs/>
          <w:color w:val="B5B527"/>
          <w:sz w:val="56"/>
          <w:szCs w:val="56"/>
        </w:rPr>
        <w:t>Recouvrance</w:t>
      </w:r>
    </w:p>
    <w:p w14:paraId="4DC91562" w14:textId="60857F3A" w:rsidR="00715169" w:rsidRPr="002438D1" w:rsidRDefault="00F40DCC" w:rsidP="00267DFF">
      <w:pPr>
        <w:tabs>
          <w:tab w:val="left" w:pos="1843"/>
          <w:tab w:val="left" w:pos="5812"/>
        </w:tabs>
        <w:spacing w:before="120" w:after="0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93713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A2194" w:rsidRPr="00715169">
        <w:rPr>
          <w:rFonts w:cstheme="minorHAnsi"/>
        </w:rPr>
        <w:t xml:space="preserve"> </w:t>
      </w:r>
      <w:r w:rsidR="003F75D7" w:rsidRPr="00715169">
        <w:rPr>
          <w:rFonts w:cstheme="minorHAnsi"/>
        </w:rPr>
        <w:t xml:space="preserve">Année en cours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97524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20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15169" w:rsidRPr="00715169">
        <w:rPr>
          <w:rFonts w:cstheme="minorHAnsi"/>
        </w:rPr>
        <w:t xml:space="preserve"> Rentrée scolaire 2026/2027</w:t>
      </w:r>
    </w:p>
    <w:p w14:paraId="6E9E5F3B" w14:textId="5837A86D" w:rsidR="002438D1" w:rsidRPr="001F0129" w:rsidRDefault="002438D1" w:rsidP="00AE4C65">
      <w:pPr>
        <w:spacing w:before="240" w:after="0"/>
        <w:rPr>
          <w:rFonts w:ascii="Dreaming Outloud Pro" w:hAnsi="Dreaming Outloud Pro" w:cs="Dreaming Outloud Pro"/>
          <w:i/>
          <w:iCs/>
          <w:color w:val="7E705D"/>
          <w:sz w:val="24"/>
          <w:szCs w:val="24"/>
        </w:rPr>
      </w:pPr>
      <w:r w:rsidRPr="001F0129">
        <w:rPr>
          <w:rFonts w:ascii="Dreaming Outloud Pro" w:hAnsi="Dreaming Outloud Pro" w:cs="Dreaming Outloud Pro"/>
          <w:i/>
          <w:iCs/>
          <w:color w:val="7E705D"/>
          <w:sz w:val="24"/>
          <w:szCs w:val="24"/>
        </w:rPr>
        <w:t>Pour quel établissement :</w:t>
      </w:r>
    </w:p>
    <w:p w14:paraId="18EDBC46" w14:textId="361152B2" w:rsidR="001F0129" w:rsidRDefault="001F0129" w:rsidP="00AE4C65">
      <w:pPr>
        <w:tabs>
          <w:tab w:val="left" w:pos="1843"/>
          <w:tab w:val="left" w:pos="5812"/>
        </w:tabs>
        <w:spacing w:before="120" w:after="0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184297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2438D1">
        <w:rPr>
          <w:rFonts w:cstheme="minorHAnsi"/>
        </w:rPr>
        <w:t xml:space="preserve">Maternelle / </w:t>
      </w:r>
      <w:r w:rsidR="005813ED">
        <w:rPr>
          <w:rFonts w:cstheme="minorHAnsi"/>
        </w:rPr>
        <w:t>Elémentaire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47228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2438D1">
        <w:rPr>
          <w:rFonts w:cstheme="minorHAnsi"/>
        </w:rPr>
        <w:t>Collège / Lycée</w:t>
      </w:r>
    </w:p>
    <w:p w14:paraId="7981AD28" w14:textId="27BD706F" w:rsidR="006C39BA" w:rsidRDefault="006C39BA" w:rsidP="00922D4F">
      <w:pPr>
        <w:tabs>
          <w:tab w:val="left" w:pos="1843"/>
          <w:tab w:val="left" w:pos="5812"/>
        </w:tabs>
        <w:spacing w:before="240" w:after="0"/>
        <w:rPr>
          <w:rFonts w:cstheme="minorHAnsi"/>
        </w:rPr>
      </w:pPr>
      <w:r w:rsidRPr="00AB70AC">
        <w:rPr>
          <w:rFonts w:ascii="Dreaming Outloud Pro" w:hAnsi="Dreaming Outloud Pro" w:cs="Dreaming Outloud Pro"/>
          <w:i/>
          <w:iCs/>
          <w:color w:val="7E705D"/>
        </w:rPr>
        <w:t>C</w:t>
      </w:r>
      <w:r w:rsidR="0083242C" w:rsidRPr="00AB70AC">
        <w:rPr>
          <w:rFonts w:ascii="Dreaming Outloud Pro" w:hAnsi="Dreaming Outloud Pro" w:cs="Dreaming Outloud Pro"/>
          <w:i/>
          <w:iCs/>
          <w:color w:val="7E705D"/>
        </w:rPr>
        <w:t>lasse demandée</w:t>
      </w:r>
      <w:r w:rsidR="0083242C" w:rsidRPr="00AB70AC">
        <w:rPr>
          <w:rFonts w:cstheme="minorHAnsi"/>
          <w:color w:val="7E705D"/>
        </w:rPr>
        <w:t> </w:t>
      </w:r>
      <w:r w:rsidR="0083242C">
        <w:rPr>
          <w:rFonts w:cstheme="minorHAnsi"/>
        </w:rPr>
        <w:t xml:space="preserve">: </w:t>
      </w:r>
      <w:sdt>
        <w:sdtPr>
          <w:rPr>
            <w:rFonts w:cstheme="minorHAnsi"/>
          </w:rPr>
          <w:alias w:val="Classes"/>
          <w:tag w:val="Classes"/>
          <w:id w:val="-559170551"/>
          <w:placeholder>
            <w:docPart w:val="DefaultPlaceholder_-1854013438"/>
          </w:placeholder>
          <w:showingPlcHdr/>
          <w:comboBox>
            <w:listItem w:value="Choisissez un élément."/>
            <w:listItem w:displayText="Petite section" w:value="Petite section"/>
            <w:listItem w:displayText="Moyenne section" w:value="Moyenne section"/>
            <w:listItem w:displayText="Grande section" w:value="Grande section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6ème" w:value="6ème"/>
            <w:listItem w:displayText="5ème" w:value="5ème"/>
            <w:listItem w:displayText="4ème" w:value="4ème"/>
            <w:listItem w:displayText="3ème" w:value="3ème"/>
            <w:listItem w:displayText="2nde G" w:value="2nde G"/>
            <w:listItem w:displayText="1ère G" w:value="1ère G"/>
            <w:listItem w:displayText="1ère ST2S" w:value="1ère ST2S"/>
            <w:listItem w:displayText="Term G" w:value="Term G"/>
            <w:listItem w:displayText="Term ST2S" w:value="Term ST2S"/>
          </w:comboBox>
        </w:sdtPr>
        <w:sdtEndPr/>
        <w:sdtContent>
          <w:r w:rsidR="00B869F0" w:rsidRPr="005E502C">
            <w:rPr>
              <w:rStyle w:val="Textedelespacerserv"/>
            </w:rPr>
            <w:t>Choisissez un élément.</w:t>
          </w:r>
        </w:sdtContent>
      </w:sdt>
    </w:p>
    <w:p w14:paraId="36F0FD84" w14:textId="08EB2E85" w:rsidR="0083242C" w:rsidRPr="0080463C" w:rsidRDefault="00C64016" w:rsidP="00B618BD">
      <w:pPr>
        <w:tabs>
          <w:tab w:val="left" w:pos="1843"/>
          <w:tab w:val="left" w:pos="5812"/>
        </w:tabs>
        <w:spacing w:before="240" w:after="0"/>
        <w:rPr>
          <w:rFonts w:ascii="Dreaming Outloud Pro" w:hAnsi="Dreaming Outloud Pro" w:cs="Dreaming Outloud Pro"/>
          <w:i/>
          <w:iCs/>
          <w:color w:val="7E705D"/>
        </w:rPr>
      </w:pPr>
      <w:r w:rsidRPr="0080463C">
        <w:rPr>
          <w:rFonts w:ascii="Dreaming Outloud Pro" w:hAnsi="Dreaming Outloud Pro" w:cs="Dreaming Outloud Pro"/>
          <w:i/>
          <w:iCs/>
          <w:color w:val="7E705D"/>
        </w:rPr>
        <w:t>Régime</w:t>
      </w:r>
      <w:r w:rsidR="009F377D">
        <w:rPr>
          <w:rFonts w:ascii="Dreaming Outloud Pro" w:hAnsi="Dreaming Outloud Pro" w:cs="Dreaming Outloud Pro"/>
          <w:i/>
          <w:iCs/>
          <w:color w:val="7E705D"/>
        </w:rPr>
        <w:t> :</w:t>
      </w:r>
    </w:p>
    <w:p w14:paraId="7A873499" w14:textId="0A7E6C03" w:rsidR="000C74F3" w:rsidRDefault="0080463C" w:rsidP="005813ED">
      <w:pPr>
        <w:tabs>
          <w:tab w:val="center" w:pos="1418"/>
          <w:tab w:val="center" w:pos="5103"/>
          <w:tab w:val="center" w:pos="9072"/>
        </w:tabs>
        <w:spacing w:after="0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16270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74F3">
        <w:rPr>
          <w:rFonts w:cstheme="minorHAnsi"/>
        </w:rPr>
        <w:t>Externe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77956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74F3">
        <w:rPr>
          <w:rFonts w:cstheme="minorHAnsi"/>
        </w:rPr>
        <w:t xml:space="preserve"> Demi-pensionnaire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63228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74F3">
        <w:rPr>
          <w:rFonts w:cstheme="minorHAnsi"/>
        </w:rPr>
        <w:t xml:space="preserve"> Interne</w:t>
      </w:r>
      <w:r w:rsidR="005813ED">
        <w:rPr>
          <w:rFonts w:cstheme="minorHAnsi"/>
        </w:rPr>
        <w:t xml:space="preserve"> </w:t>
      </w:r>
      <w:r w:rsidR="005813ED" w:rsidRPr="005813ED">
        <w:rPr>
          <w:rFonts w:cstheme="minorHAnsi"/>
          <w:sz w:val="16"/>
          <w:szCs w:val="16"/>
        </w:rPr>
        <w:t>(</w:t>
      </w:r>
      <w:r w:rsidR="005813ED" w:rsidRPr="005813ED">
        <w:rPr>
          <w:rFonts w:cstheme="minorHAnsi"/>
          <w:i/>
          <w:iCs/>
          <w:sz w:val="16"/>
          <w:szCs w:val="16"/>
        </w:rPr>
        <w:t>à partir de la 3</w:t>
      </w:r>
      <w:r w:rsidR="005813ED" w:rsidRPr="005813ED">
        <w:rPr>
          <w:rFonts w:cstheme="minorHAnsi"/>
          <w:i/>
          <w:iCs/>
          <w:sz w:val="16"/>
          <w:szCs w:val="16"/>
          <w:vertAlign w:val="superscript"/>
        </w:rPr>
        <w:t>ème</w:t>
      </w:r>
      <w:r w:rsidR="005813ED" w:rsidRPr="005813ED">
        <w:rPr>
          <w:rFonts w:cstheme="minorHAnsi"/>
          <w:sz w:val="16"/>
          <w:szCs w:val="16"/>
        </w:rPr>
        <w:t>)</w:t>
      </w:r>
    </w:p>
    <w:p w14:paraId="29F0525B" w14:textId="205EF744" w:rsidR="00C64016" w:rsidRPr="00E43CFC" w:rsidRDefault="00C64016" w:rsidP="00B618BD">
      <w:pPr>
        <w:tabs>
          <w:tab w:val="left" w:pos="1843"/>
          <w:tab w:val="left" w:pos="5812"/>
        </w:tabs>
        <w:spacing w:before="240" w:after="0"/>
        <w:rPr>
          <w:rFonts w:ascii="Dreaming Outloud Pro" w:hAnsi="Dreaming Outloud Pro" w:cs="Dreaming Outloud Pro"/>
          <w:i/>
          <w:iCs/>
          <w:color w:val="7E705D"/>
        </w:rPr>
      </w:pPr>
      <w:r w:rsidRPr="00E43CFC">
        <w:rPr>
          <w:rFonts w:ascii="Dreaming Outloud Pro" w:hAnsi="Dreaming Outloud Pro" w:cs="Dreaming Outloud Pro"/>
          <w:i/>
          <w:iCs/>
          <w:color w:val="7E705D"/>
        </w:rPr>
        <w:t>Etat civil</w:t>
      </w:r>
      <w:r w:rsidR="008161A3" w:rsidRPr="00E43CFC">
        <w:rPr>
          <w:rFonts w:ascii="Dreaming Outloud Pro" w:hAnsi="Dreaming Outloud Pro" w:cs="Dreaming Outloud Pro"/>
          <w:i/>
          <w:iCs/>
          <w:color w:val="7E705D"/>
        </w:rPr>
        <w:t xml:space="preserve"> : </w:t>
      </w:r>
    </w:p>
    <w:p w14:paraId="3B71D1C8" w14:textId="7E0ADF23" w:rsidR="008161A3" w:rsidRDefault="008161A3" w:rsidP="002562BA">
      <w:pPr>
        <w:tabs>
          <w:tab w:val="left" w:pos="1843"/>
          <w:tab w:val="left" w:pos="2552"/>
          <w:tab w:val="lef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>N</w:t>
      </w:r>
      <w:r w:rsidR="00CD5188">
        <w:rPr>
          <w:rFonts w:cstheme="minorHAnsi"/>
        </w:rPr>
        <w:t>OM</w:t>
      </w:r>
      <w:r>
        <w:rPr>
          <w:rFonts w:cstheme="minorHAnsi"/>
        </w:rPr>
        <w:t xml:space="preserve"> et </w:t>
      </w:r>
      <w:r w:rsidR="00CD5188">
        <w:rPr>
          <w:rFonts w:cstheme="minorHAnsi"/>
        </w:rPr>
        <w:t>P</w:t>
      </w:r>
      <w:r>
        <w:rPr>
          <w:rFonts w:cstheme="minorHAnsi"/>
        </w:rPr>
        <w:t>rénom de l’élève :</w:t>
      </w:r>
      <w:r w:rsidR="00E43CFC">
        <w:rPr>
          <w:rFonts w:cstheme="minorHAnsi"/>
        </w:rPr>
        <w:tab/>
      </w:r>
      <w:r w:rsidR="00E43CFC">
        <w:rPr>
          <w:rFonts w:cstheme="minorHAnsi"/>
        </w:rPr>
        <w:tab/>
      </w:r>
    </w:p>
    <w:p w14:paraId="7691F269" w14:textId="5C64F562" w:rsidR="008161A3" w:rsidRDefault="008161A3" w:rsidP="00C3343C">
      <w:pPr>
        <w:tabs>
          <w:tab w:val="left" w:pos="1843"/>
          <w:tab w:val="right" w:leader="dot" w:pos="4111"/>
          <w:tab w:val="left" w:pos="4253"/>
          <w:tab w:val="righ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>Date de naissance :</w:t>
      </w:r>
      <w:r w:rsidR="006F28AA">
        <w:rPr>
          <w:rFonts w:cstheme="minorHAnsi"/>
        </w:rPr>
        <w:tab/>
      </w:r>
      <w:r w:rsidR="00C3343C">
        <w:rPr>
          <w:rFonts w:cstheme="minorHAnsi"/>
        </w:rPr>
        <w:tab/>
      </w:r>
      <w:r w:rsidR="00C3343C">
        <w:rPr>
          <w:rFonts w:cstheme="minorHAnsi"/>
        </w:rPr>
        <w:tab/>
      </w:r>
      <w:r>
        <w:rPr>
          <w:rFonts w:cstheme="minorHAnsi"/>
        </w:rPr>
        <w:t xml:space="preserve"> Lieu de naissance :</w:t>
      </w:r>
      <w:r w:rsidR="00C3343C">
        <w:rPr>
          <w:rFonts w:cstheme="minorHAnsi"/>
        </w:rPr>
        <w:tab/>
      </w:r>
    </w:p>
    <w:p w14:paraId="74E968C3" w14:textId="51D99175" w:rsidR="008161A3" w:rsidRDefault="008161A3" w:rsidP="002562BA">
      <w:pPr>
        <w:tabs>
          <w:tab w:val="left" w:pos="1134"/>
          <w:tab w:val="left" w:leader="dot" w:pos="5103"/>
          <w:tab w:val="left" w:pos="5812"/>
          <w:tab w:val="left" w:pos="6663"/>
          <w:tab w:val="left" w:pos="7938"/>
        </w:tabs>
        <w:spacing w:before="120" w:after="0"/>
        <w:rPr>
          <w:rFonts w:cstheme="minorHAnsi"/>
        </w:rPr>
      </w:pPr>
      <w:r>
        <w:rPr>
          <w:rFonts w:cstheme="minorHAnsi"/>
        </w:rPr>
        <w:t>Nationalité :</w:t>
      </w:r>
      <w:r w:rsidR="002562BA">
        <w:rPr>
          <w:rFonts w:cstheme="minorHAnsi"/>
        </w:rPr>
        <w:tab/>
      </w:r>
      <w:r w:rsidR="002562BA">
        <w:rPr>
          <w:rFonts w:cstheme="minorHAnsi"/>
        </w:rPr>
        <w:tab/>
      </w:r>
      <w:r>
        <w:rPr>
          <w:rFonts w:cstheme="minorHAnsi"/>
        </w:rPr>
        <w:t>Sexe :</w:t>
      </w:r>
      <w:r w:rsidR="002562BA">
        <w:rPr>
          <w:rFonts w:cstheme="minorHAnsi"/>
        </w:rPr>
        <w:tab/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18763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DFF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Fille</w:t>
      </w:r>
      <w:r w:rsidR="002562BA">
        <w:rPr>
          <w:rFonts w:cstheme="minorHAnsi"/>
        </w:rPr>
        <w:tab/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35754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B85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Garçon</w:t>
      </w:r>
    </w:p>
    <w:p w14:paraId="20E86958" w14:textId="743D77A4" w:rsidR="000017AA" w:rsidRDefault="000017AA" w:rsidP="00140BA3">
      <w:pPr>
        <w:tabs>
          <w:tab w:val="left" w:pos="1134"/>
          <w:tab w:val="right" w:leader="dot" w:pos="8789"/>
          <w:tab w:val="right" w:leader="dot" w:pos="10206"/>
          <w:tab w:val="left" w:pos="10348"/>
          <w:tab w:val="left" w:pos="10466"/>
        </w:tabs>
        <w:spacing w:before="120" w:after="0"/>
        <w:rPr>
          <w:rFonts w:cstheme="minorHAnsi"/>
        </w:rPr>
      </w:pPr>
      <w:r>
        <w:rPr>
          <w:rFonts w:cstheme="minorHAnsi"/>
        </w:rPr>
        <w:t xml:space="preserve">Etablissement fréquenté en 2025 – 2026 : </w:t>
      </w:r>
      <w:r w:rsidR="00140BA3">
        <w:rPr>
          <w:rFonts w:cstheme="minorHAnsi"/>
        </w:rPr>
        <w:tab/>
      </w:r>
      <w:r>
        <w:rPr>
          <w:rFonts w:cstheme="minorHAnsi"/>
        </w:rPr>
        <w:t xml:space="preserve">Classe : </w:t>
      </w:r>
      <w:r w:rsidR="00140BA3">
        <w:rPr>
          <w:rFonts w:cstheme="minorHAnsi"/>
        </w:rPr>
        <w:tab/>
      </w:r>
    </w:p>
    <w:p w14:paraId="2C6635C1" w14:textId="44C4D8A3" w:rsidR="00201818" w:rsidRDefault="00C64016" w:rsidP="000B443A">
      <w:pPr>
        <w:tabs>
          <w:tab w:val="left" w:pos="1843"/>
          <w:tab w:val="left" w:pos="5812"/>
        </w:tabs>
        <w:spacing w:before="360" w:after="0"/>
        <w:rPr>
          <w:rFonts w:ascii="Dreaming Outloud Pro" w:hAnsi="Dreaming Outloud Pro" w:cs="Dreaming Outloud Pro"/>
          <w:i/>
          <w:iCs/>
          <w:color w:val="7E705D"/>
        </w:rPr>
      </w:pPr>
      <w:r w:rsidRPr="000017AA">
        <w:rPr>
          <w:rFonts w:ascii="Dreaming Outloud Pro" w:hAnsi="Dreaming Outloud Pro" w:cs="Dreaming Outloud Pro"/>
          <w:i/>
          <w:iCs/>
          <w:color w:val="7E705D"/>
        </w:rPr>
        <w:t>Co</w:t>
      </w:r>
      <w:r w:rsidR="00495A80">
        <w:rPr>
          <w:rFonts w:ascii="Dreaming Outloud Pro" w:hAnsi="Dreaming Outloud Pro" w:cs="Dreaming Outloud Pro"/>
          <w:i/>
          <w:iCs/>
          <w:color w:val="7E705D"/>
        </w:rPr>
        <w:t>ordonnées de la famille</w:t>
      </w:r>
      <w:r w:rsidR="008161A3" w:rsidRPr="000017AA">
        <w:rPr>
          <w:rFonts w:ascii="Dreaming Outloud Pro" w:hAnsi="Dreaming Outloud Pro" w:cs="Dreaming Outloud Pro"/>
          <w:i/>
          <w:iCs/>
          <w:color w:val="7E705D"/>
        </w:rPr>
        <w:t> :</w:t>
      </w:r>
    </w:p>
    <w:p w14:paraId="22553ACB" w14:textId="29049A01" w:rsidR="000017AA" w:rsidRDefault="00495A80" w:rsidP="00495A80">
      <w:pPr>
        <w:tabs>
          <w:tab w:val="left" w:pos="1843"/>
          <w:tab w:val="left" w:pos="2552"/>
          <w:tab w:val="lef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>N</w:t>
      </w:r>
      <w:r w:rsidR="005C6B00">
        <w:rPr>
          <w:rFonts w:cstheme="minorHAnsi"/>
        </w:rPr>
        <w:t>OM</w:t>
      </w:r>
      <w:r>
        <w:rPr>
          <w:rFonts w:cstheme="minorHAnsi"/>
        </w:rPr>
        <w:t xml:space="preserve"> et </w:t>
      </w:r>
      <w:r w:rsidR="005C6B00">
        <w:rPr>
          <w:rFonts w:cstheme="minorHAnsi"/>
        </w:rPr>
        <w:t>P</w:t>
      </w:r>
      <w:r>
        <w:rPr>
          <w:rFonts w:cstheme="minorHAnsi"/>
        </w:rPr>
        <w:t>rénom d</w:t>
      </w:r>
      <w:r w:rsidR="009D061D">
        <w:rPr>
          <w:rFonts w:cstheme="minorHAnsi"/>
        </w:rPr>
        <w:t>u responsable légal</w:t>
      </w:r>
      <w:r>
        <w:rPr>
          <w:rFonts w:cstheme="minorHAnsi"/>
        </w:rPr>
        <w:t xml:space="preserve"> : </w:t>
      </w:r>
      <w:r>
        <w:rPr>
          <w:rFonts w:cstheme="minorHAnsi"/>
        </w:rPr>
        <w:tab/>
      </w:r>
    </w:p>
    <w:p w14:paraId="7C2BD69B" w14:textId="168CDB42" w:rsidR="00495A80" w:rsidRDefault="00495A80" w:rsidP="00EE4789">
      <w:pPr>
        <w:tabs>
          <w:tab w:val="left" w:pos="1418"/>
          <w:tab w:val="left" w:pos="1701"/>
          <w:tab w:val="righ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>Adresse postale</w:t>
      </w:r>
      <w:r w:rsidR="00EE4789">
        <w:rPr>
          <w:rFonts w:cstheme="minorHAnsi"/>
        </w:rPr>
        <w:t xml:space="preserve"> : </w:t>
      </w:r>
      <w:r w:rsidR="00EE4789">
        <w:rPr>
          <w:rFonts w:cstheme="minorHAnsi"/>
        </w:rPr>
        <w:tab/>
      </w:r>
      <w:r w:rsidR="00EE4789">
        <w:rPr>
          <w:rFonts w:cstheme="minorHAnsi"/>
        </w:rPr>
        <w:tab/>
      </w:r>
    </w:p>
    <w:p w14:paraId="74472A61" w14:textId="4507C5CA" w:rsidR="00495A80" w:rsidRDefault="00495A80" w:rsidP="00092281">
      <w:pPr>
        <w:tabs>
          <w:tab w:val="left" w:leader="dot" w:pos="2127"/>
          <w:tab w:val="righ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 xml:space="preserve">CP : </w:t>
      </w:r>
      <w:r w:rsidR="00C37AA1">
        <w:rPr>
          <w:rFonts w:cstheme="minorHAnsi"/>
        </w:rPr>
        <w:tab/>
      </w:r>
      <w:r>
        <w:rPr>
          <w:rFonts w:cstheme="minorHAnsi"/>
        </w:rPr>
        <w:t xml:space="preserve"> Ville : </w:t>
      </w:r>
      <w:r w:rsidR="00C37AA1">
        <w:rPr>
          <w:rFonts w:cstheme="minorHAnsi"/>
        </w:rPr>
        <w:tab/>
      </w:r>
    </w:p>
    <w:p w14:paraId="011A1113" w14:textId="39D9FDFD" w:rsidR="00495A80" w:rsidRPr="00495A80" w:rsidRDefault="00495A80" w:rsidP="00F767EA">
      <w:pPr>
        <w:tabs>
          <w:tab w:val="left" w:leader="dot" w:pos="2835"/>
          <w:tab w:val="left" w:leader="dot" w:pos="10206"/>
        </w:tabs>
        <w:spacing w:before="120" w:after="0"/>
        <w:rPr>
          <w:rFonts w:cstheme="minorHAnsi"/>
        </w:rPr>
      </w:pPr>
      <w:r>
        <w:rPr>
          <w:rFonts w:cstheme="minorHAnsi"/>
        </w:rPr>
        <w:t xml:space="preserve">Portable : </w:t>
      </w:r>
      <w:r w:rsidR="00F767EA">
        <w:rPr>
          <w:rFonts w:cstheme="minorHAnsi"/>
        </w:rPr>
        <w:tab/>
      </w:r>
      <w:r>
        <w:rPr>
          <w:rFonts w:cstheme="minorHAnsi"/>
        </w:rPr>
        <w:t xml:space="preserve"> Mail : </w:t>
      </w:r>
      <w:r w:rsidR="00F767EA">
        <w:rPr>
          <w:rFonts w:cstheme="minorHAnsi"/>
        </w:rPr>
        <w:tab/>
      </w:r>
    </w:p>
    <w:p w14:paraId="782E4535" w14:textId="561C3F38" w:rsidR="009E647A" w:rsidRPr="000668F3" w:rsidRDefault="00C64016" w:rsidP="000B443A">
      <w:pPr>
        <w:tabs>
          <w:tab w:val="left" w:pos="1843"/>
          <w:tab w:val="left" w:pos="5812"/>
        </w:tabs>
        <w:spacing w:before="360" w:after="0"/>
        <w:rPr>
          <w:rFonts w:ascii="Dreaming Outloud Pro" w:hAnsi="Dreaming Outloud Pro" w:cs="Dreaming Outloud Pro"/>
          <w:b/>
          <w:bCs/>
          <w:i/>
          <w:iCs/>
          <w:color w:val="7E705D"/>
          <w:sz w:val="24"/>
          <w:szCs w:val="24"/>
        </w:rPr>
      </w:pPr>
      <w:r w:rsidRPr="000668F3">
        <w:rPr>
          <w:rFonts w:ascii="Dreaming Outloud Pro" w:hAnsi="Dreaming Outloud Pro" w:cs="Dreaming Outloud Pro"/>
          <w:b/>
          <w:bCs/>
          <w:i/>
          <w:iCs/>
          <w:color w:val="7E705D"/>
          <w:sz w:val="24"/>
          <w:szCs w:val="24"/>
        </w:rPr>
        <w:t>Pièces à fournir</w:t>
      </w:r>
      <w:r w:rsidR="000668F3" w:rsidRPr="000668F3">
        <w:rPr>
          <w:rFonts w:ascii="Dreaming Outloud Pro" w:hAnsi="Dreaming Outloud Pro" w:cs="Dreaming Outloud Pro"/>
          <w:b/>
          <w:bCs/>
          <w:i/>
          <w:iCs/>
          <w:color w:val="7E705D"/>
          <w:sz w:val="24"/>
          <w:szCs w:val="24"/>
        </w:rPr>
        <w:t> :</w:t>
      </w:r>
    </w:p>
    <w:p w14:paraId="19E4ACCF" w14:textId="751705B9" w:rsidR="00437412" w:rsidRPr="009E3570" w:rsidRDefault="00437412" w:rsidP="00F22387">
      <w:pPr>
        <w:tabs>
          <w:tab w:val="left" w:pos="1843"/>
          <w:tab w:val="left" w:pos="5812"/>
        </w:tabs>
        <w:spacing w:after="360"/>
        <w:rPr>
          <w:rFonts w:cstheme="minorHAnsi"/>
          <w:b/>
          <w:bCs/>
        </w:rPr>
      </w:pPr>
      <w:r w:rsidRPr="009E3570">
        <w:rPr>
          <w:rFonts w:cstheme="minorHAnsi"/>
          <w:b/>
          <w:bCs/>
        </w:rPr>
        <w:t>Joindre le/les bulletins de l’année</w:t>
      </w:r>
      <w:r w:rsidR="00D5633D" w:rsidRPr="009E3570">
        <w:rPr>
          <w:rFonts w:cstheme="minorHAnsi"/>
          <w:b/>
          <w:bCs/>
        </w:rPr>
        <w:t xml:space="preserve"> 2024/2025 et ceux de l’année</w:t>
      </w:r>
      <w:r w:rsidRPr="009E3570">
        <w:rPr>
          <w:rFonts w:cstheme="minorHAnsi"/>
          <w:b/>
          <w:bCs/>
        </w:rPr>
        <w:t xml:space="preserve"> en cours au fur et à mesure de leur réception.</w:t>
      </w:r>
    </w:p>
    <w:tbl>
      <w:tblPr>
        <w:tblStyle w:val="Grilledutableau"/>
        <w:tblW w:w="10774" w:type="dxa"/>
        <w:tblInd w:w="-147" w:type="dxa"/>
        <w:tblBorders>
          <w:top w:val="single" w:sz="4" w:space="0" w:color="7E705D"/>
          <w:left w:val="single" w:sz="4" w:space="0" w:color="7E705D"/>
          <w:bottom w:val="single" w:sz="4" w:space="0" w:color="7E705D"/>
          <w:right w:val="single" w:sz="4" w:space="0" w:color="7E705D"/>
          <w:insideH w:val="single" w:sz="4" w:space="0" w:color="7E705D"/>
          <w:insideV w:val="single" w:sz="4" w:space="0" w:color="7E705D"/>
        </w:tblBorders>
        <w:tblLook w:val="04A0" w:firstRow="1" w:lastRow="0" w:firstColumn="1" w:lastColumn="0" w:noHBand="0" w:noVBand="1"/>
      </w:tblPr>
      <w:tblGrid>
        <w:gridCol w:w="10774"/>
      </w:tblGrid>
      <w:tr w:rsidR="006053DB" w14:paraId="3800C700" w14:textId="77777777" w:rsidTr="001D719A">
        <w:trPr>
          <w:trHeight w:val="412"/>
        </w:trPr>
        <w:tc>
          <w:tcPr>
            <w:tcW w:w="10774" w:type="dxa"/>
            <w:tcBorders>
              <w:bottom w:val="nil"/>
            </w:tcBorders>
          </w:tcPr>
          <w:p w14:paraId="41DF8BBE" w14:textId="089E8A6E" w:rsidR="006053DB" w:rsidRPr="005535C7" w:rsidRDefault="005535C7" w:rsidP="00D87429">
            <w:pPr>
              <w:tabs>
                <w:tab w:val="left" w:pos="1843"/>
                <w:tab w:val="left" w:pos="5812"/>
              </w:tabs>
              <w:spacing w:before="120"/>
              <w:rPr>
                <w:rFonts w:ascii="Dreaming Outloud Pro" w:hAnsi="Dreaming Outloud Pro" w:cs="Dreaming Outloud Pro"/>
                <w:i/>
                <w:iCs/>
              </w:rPr>
            </w:pPr>
            <w:r w:rsidRPr="005535C7">
              <w:rPr>
                <w:rFonts w:ascii="Dreaming Outloud Pro" w:hAnsi="Dreaming Outloud Pro" w:cs="Dreaming Outloud Pro"/>
                <w:i/>
                <w:iCs/>
                <w:color w:val="7E705D"/>
              </w:rPr>
              <w:t xml:space="preserve">Motivation à inscrire votre enfant </w:t>
            </w:r>
            <w:r w:rsidR="00CA2EA8">
              <w:rPr>
                <w:rFonts w:ascii="Dreaming Outloud Pro" w:hAnsi="Dreaming Outloud Pro" w:cs="Dreaming Outloud Pro"/>
                <w:i/>
                <w:iCs/>
                <w:color w:val="7E705D"/>
              </w:rPr>
              <w:t>et</w:t>
            </w:r>
            <w:r w:rsidRPr="005535C7">
              <w:rPr>
                <w:rFonts w:ascii="Dreaming Outloud Pro" w:hAnsi="Dreaming Outloud Pro" w:cs="Dreaming Outloud Pro"/>
                <w:i/>
                <w:iCs/>
                <w:color w:val="7E705D"/>
              </w:rPr>
              <w:t>/</w:t>
            </w:r>
            <w:r w:rsidR="00CA2EA8">
              <w:rPr>
                <w:rFonts w:ascii="Dreaming Outloud Pro" w:hAnsi="Dreaming Outloud Pro" w:cs="Dreaming Outloud Pro"/>
                <w:i/>
                <w:iCs/>
                <w:color w:val="7E705D"/>
              </w:rPr>
              <w:t>ou</w:t>
            </w:r>
            <w:r w:rsidRPr="005535C7">
              <w:rPr>
                <w:rFonts w:ascii="Dreaming Outloud Pro" w:hAnsi="Dreaming Outloud Pro" w:cs="Dreaming Outloud Pro"/>
                <w:i/>
                <w:iCs/>
                <w:color w:val="7E705D"/>
              </w:rPr>
              <w:t xml:space="preserve"> </w:t>
            </w:r>
            <w:r w:rsidR="00CA2EA8">
              <w:rPr>
                <w:rFonts w:ascii="Dreaming Outloud Pro" w:hAnsi="Dreaming Outloud Pro" w:cs="Dreaming Outloud Pro"/>
                <w:i/>
                <w:iCs/>
                <w:color w:val="7E705D"/>
              </w:rPr>
              <w:t>i</w:t>
            </w:r>
            <w:r w:rsidRPr="005535C7">
              <w:rPr>
                <w:rFonts w:ascii="Dreaming Outloud Pro" w:hAnsi="Dreaming Outloud Pro" w:cs="Dreaming Outloud Pro"/>
                <w:i/>
                <w:iCs/>
                <w:color w:val="7E705D"/>
              </w:rPr>
              <w:t>nformations que vous souhaitez préciser :</w:t>
            </w:r>
          </w:p>
        </w:tc>
      </w:tr>
      <w:tr w:rsidR="001B4EB6" w14:paraId="70A3380D" w14:textId="77777777" w:rsidTr="001D719A">
        <w:trPr>
          <w:trHeight w:val="1268"/>
        </w:trPr>
        <w:tc>
          <w:tcPr>
            <w:tcW w:w="10774" w:type="dxa"/>
            <w:tcBorders>
              <w:top w:val="nil"/>
            </w:tcBorders>
          </w:tcPr>
          <w:p w14:paraId="5FEBB59D" w14:textId="77777777" w:rsidR="001B4EB6" w:rsidRDefault="001B4EB6" w:rsidP="00D87429">
            <w:pPr>
              <w:tabs>
                <w:tab w:val="left" w:pos="1843"/>
                <w:tab w:val="left" w:pos="5812"/>
              </w:tabs>
              <w:spacing w:before="120"/>
              <w:rPr>
                <w:rFonts w:cstheme="minorHAnsi"/>
              </w:rPr>
            </w:pPr>
          </w:p>
        </w:tc>
      </w:tr>
    </w:tbl>
    <w:p w14:paraId="02AD8A69" w14:textId="0F438851" w:rsidR="006053DB" w:rsidRPr="009E647A" w:rsidRDefault="00572E8D" w:rsidP="00D87429">
      <w:pPr>
        <w:tabs>
          <w:tab w:val="left" w:pos="1843"/>
          <w:tab w:val="left" w:pos="5812"/>
        </w:tabs>
        <w:spacing w:before="120" w:after="0"/>
        <w:rPr>
          <w:rFonts w:cstheme="minorHAnsi"/>
        </w:rPr>
      </w:pPr>
      <w:r w:rsidRPr="009E3570">
        <w:rPr>
          <w:rFonts w:ascii="Dreaming Outloud Pro" w:hAnsi="Dreaming Outloud Pro" w:cs="Dreaming Outloud Pro"/>
          <w:b/>
          <w:bCs/>
          <w:i/>
          <w:iCs/>
          <w:noProof/>
          <w:color w:val="7E705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8CBB7" wp14:editId="68C5531B">
                <wp:simplePos x="0" y="0"/>
                <wp:positionH relativeFrom="margin">
                  <wp:align>center</wp:align>
                </wp:positionH>
                <wp:positionV relativeFrom="paragraph">
                  <wp:posOffset>115759</wp:posOffset>
                </wp:positionV>
                <wp:extent cx="6919595" cy="650789"/>
                <wp:effectExtent l="0" t="0" r="14605" b="16510"/>
                <wp:wrapNone/>
                <wp:docPr id="6266778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595" cy="650789"/>
                        </a:xfrm>
                        <a:prstGeom prst="roundRect">
                          <a:avLst/>
                        </a:prstGeom>
                        <a:solidFill>
                          <a:srgbClr val="7E705D"/>
                        </a:solidFill>
                        <a:ln>
                          <a:solidFill>
                            <a:srgbClr val="7E70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10455" w14:textId="09D38F4B" w:rsidR="006C2504" w:rsidRPr="009E647A" w:rsidRDefault="00E92A1D" w:rsidP="006C2504">
                            <w:pPr>
                              <w:tabs>
                                <w:tab w:val="left" w:pos="1843"/>
                                <w:tab w:val="left" w:pos="5812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Merci de</w:t>
                            </w:r>
                            <w:r w:rsidR="006C2504" w:rsidRPr="009E647A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transmettre le formulaire complété et signé par courrier électronique :</w:t>
                            </w:r>
                          </w:p>
                          <w:p w14:paraId="2EEFFC42" w14:textId="3624DCA6" w:rsidR="006C2504" w:rsidRPr="009E647A" w:rsidRDefault="006C2504" w:rsidP="006C2504">
                            <w:pPr>
                              <w:tabs>
                                <w:tab w:val="left" w:pos="1843"/>
                                <w:tab w:val="left" w:pos="5812"/>
                              </w:tabs>
                              <w:spacing w:before="120"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9E647A"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Pour les inscriptions en maternelle et </w:t>
                            </w:r>
                            <w:r w:rsidR="005813ED"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  <w:t>élémentaire</w:t>
                            </w:r>
                            <w:r w:rsidRPr="009E647A"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, merci d’adresser la demande d’inscription à : </w:t>
                            </w:r>
                            <w:hyperlink r:id="rId8" w:history="1">
                              <w:r w:rsidRPr="009E647A">
                                <w:rPr>
                                  <w:rStyle w:val="Lienhypertexte"/>
                                  <w:rFonts w:cstheme="minorHAnsi"/>
                                  <w:i/>
                                  <w:iCs/>
                                  <w:color w:val="FFFFFF" w:themeColor="background1"/>
                                  <w:sz w:val="14"/>
                                  <w:szCs w:val="14"/>
                                </w:rPr>
                                <w:t>accueil.jda@jdarc-recouvrance.fr</w:t>
                              </w:r>
                            </w:hyperlink>
                          </w:p>
                          <w:p w14:paraId="095839E3" w14:textId="505B3E9B" w:rsidR="002C1702" w:rsidRPr="009E647A" w:rsidRDefault="006C2504" w:rsidP="009E647A">
                            <w:pPr>
                              <w:tabs>
                                <w:tab w:val="left" w:pos="1843"/>
                                <w:tab w:val="left" w:pos="5812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9E647A">
                              <w:rPr>
                                <w:rFonts w:cstheme="minorHAns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Pour les inscriptions au collège et lycée, merci d’adresser la demande d’inscription à : </w:t>
                            </w:r>
                            <w:hyperlink r:id="rId9" w:history="1">
                              <w:r w:rsidRPr="009E647A">
                                <w:rPr>
                                  <w:rStyle w:val="Lienhypertexte"/>
                                  <w:rFonts w:cstheme="minorHAnsi"/>
                                  <w:i/>
                                  <w:iCs/>
                                  <w:color w:val="FFFFFF" w:themeColor="background1"/>
                                  <w:sz w:val="14"/>
                                  <w:szCs w:val="14"/>
                                </w:rPr>
                                <w:t>accueil.college.lycee@jdarc-recouvrance.fr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8CBB7" id="Rectangle : coins arrondis 1" o:spid="_x0000_s1026" style="position:absolute;margin-left:0;margin-top:9.1pt;width:544.85pt;height:51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" fillcolor="#7e705d" strokecolor="#7e705d" strokeweight="1pt">
                <v:stroke joinstyle="miter"/>
                <v:textbox>
                  <w:txbxContent>
                    <w:p w14:paraId="12610455" w14:textId="09D38F4B" w:rsidR="006C2504" w:rsidRPr="009E647A" w:rsidRDefault="00E92A1D" w:rsidP="006C2504">
                      <w:pPr>
                        <w:tabs>
                          <w:tab w:val="left" w:pos="1843"/>
                          <w:tab w:val="left" w:pos="5812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Merci de</w:t>
                      </w:r>
                      <w:r w:rsidR="006C2504" w:rsidRPr="009E647A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 transmettre le formulaire complété et signé par courrier électronique :</w:t>
                      </w:r>
                    </w:p>
                    <w:p w14:paraId="2EEFFC42" w14:textId="3624DCA6" w:rsidR="006C2504" w:rsidRPr="009E647A" w:rsidRDefault="006C2504" w:rsidP="006C2504">
                      <w:pPr>
                        <w:tabs>
                          <w:tab w:val="left" w:pos="1843"/>
                          <w:tab w:val="left" w:pos="5812"/>
                        </w:tabs>
                        <w:spacing w:before="120" w:after="0"/>
                        <w:jc w:val="center"/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</w:pPr>
                      <w:r w:rsidRPr="009E647A"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  <w:t xml:space="preserve">Pour les inscriptions en maternelle et </w:t>
                      </w:r>
                      <w:r w:rsidR="005813ED"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  <w:t>élémentaire</w:t>
                      </w:r>
                      <w:r w:rsidRPr="009E647A"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  <w:t xml:space="preserve">, merci d’adresser la demande d’inscription à : </w:t>
                      </w:r>
                      <w:hyperlink r:id="rId10" w:history="1">
                        <w:r w:rsidRPr="009E647A">
                          <w:rPr>
                            <w:rStyle w:val="Lienhypertexte"/>
                            <w:rFonts w:cstheme="minorHAnsi"/>
                            <w:i/>
                            <w:iCs/>
                            <w:color w:val="FFFFFF" w:themeColor="background1"/>
                            <w:sz w:val="14"/>
                            <w:szCs w:val="14"/>
                          </w:rPr>
                          <w:t>accueil.jda@jdarc-recouvrance.fr</w:t>
                        </w:r>
                      </w:hyperlink>
                    </w:p>
                    <w:p w14:paraId="095839E3" w14:textId="505B3E9B" w:rsidR="002C1702" w:rsidRPr="009E647A" w:rsidRDefault="006C2504" w:rsidP="009E647A">
                      <w:pPr>
                        <w:tabs>
                          <w:tab w:val="left" w:pos="1843"/>
                          <w:tab w:val="left" w:pos="5812"/>
                        </w:tabs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</w:pPr>
                      <w:r w:rsidRPr="009E647A">
                        <w:rPr>
                          <w:rFonts w:cstheme="minorHAnsi"/>
                          <w:i/>
                          <w:iCs/>
                          <w:sz w:val="14"/>
                          <w:szCs w:val="14"/>
                        </w:rPr>
                        <w:t xml:space="preserve">Pour les inscriptions au collège et lycée, merci d’adresser la demande d’inscription à : </w:t>
                      </w:r>
                      <w:hyperlink r:id="rId11" w:history="1">
                        <w:r w:rsidRPr="009E647A">
                          <w:rPr>
                            <w:rStyle w:val="Lienhypertexte"/>
                            <w:rFonts w:cstheme="minorHAnsi"/>
                            <w:i/>
                            <w:iCs/>
                            <w:color w:val="FFFFFF" w:themeColor="background1"/>
                            <w:sz w:val="14"/>
                            <w:szCs w:val="14"/>
                          </w:rPr>
                          <w:t>accueil.college.lycee@jdarc-recouvrance.fr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53DB" w:rsidRPr="009E647A" w:rsidSect="00437190">
      <w:headerReference w:type="default" r:id="rId12"/>
      <w:footerReference w:type="default" r:id="rId13"/>
      <w:pgSz w:w="11906" w:h="16838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A69C" w14:textId="77777777" w:rsidR="003F75D7" w:rsidRDefault="003F75D7" w:rsidP="00404D91">
      <w:pPr>
        <w:spacing w:after="0" w:line="240" w:lineRule="auto"/>
      </w:pPr>
      <w:r>
        <w:separator/>
      </w:r>
    </w:p>
  </w:endnote>
  <w:endnote w:type="continuationSeparator" w:id="0">
    <w:p w14:paraId="1B83CB94" w14:textId="77777777" w:rsidR="003F75D7" w:rsidRDefault="003F75D7" w:rsidP="0040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2C69" w14:textId="77777777" w:rsidR="003437D3" w:rsidRPr="009E647A" w:rsidRDefault="003437D3" w:rsidP="003437D3">
    <w:pPr>
      <w:pStyle w:val="Pieddepage"/>
      <w:jc w:val="center"/>
      <w:rPr>
        <w:b/>
        <w:bCs/>
        <w:i/>
        <w:iCs/>
        <w:color w:val="30492A"/>
        <w:sz w:val="16"/>
        <w:szCs w:val="16"/>
      </w:rPr>
    </w:pPr>
    <w:r w:rsidRPr="009E647A">
      <w:rPr>
        <w:b/>
        <w:bCs/>
        <w:i/>
        <w:iCs/>
        <w:color w:val="30492A"/>
        <w:sz w:val="16"/>
        <w:szCs w:val="16"/>
      </w:rPr>
      <w:t>Ensemble scolaire Jeanne d’Arc-Recouvrance</w:t>
    </w:r>
  </w:p>
  <w:p w14:paraId="16037015" w14:textId="77777777" w:rsidR="003437D3" w:rsidRPr="009E647A" w:rsidRDefault="003437D3" w:rsidP="003437D3">
    <w:pPr>
      <w:pStyle w:val="Pieddepage"/>
      <w:jc w:val="center"/>
      <w:rPr>
        <w:i/>
        <w:iCs/>
        <w:sz w:val="16"/>
        <w:szCs w:val="16"/>
      </w:rPr>
    </w:pPr>
    <w:r w:rsidRPr="009E647A">
      <w:rPr>
        <w:i/>
        <w:iCs/>
        <w:sz w:val="16"/>
        <w:szCs w:val="16"/>
      </w:rPr>
      <w:t>88 cours Genêt</w:t>
    </w:r>
  </w:p>
  <w:p w14:paraId="1CEF8CBE" w14:textId="77777777" w:rsidR="003437D3" w:rsidRPr="009E647A" w:rsidRDefault="003437D3" w:rsidP="003437D3">
    <w:pPr>
      <w:pStyle w:val="Pieddepage"/>
      <w:jc w:val="center"/>
      <w:rPr>
        <w:i/>
        <w:iCs/>
        <w:sz w:val="16"/>
        <w:szCs w:val="16"/>
      </w:rPr>
    </w:pPr>
    <w:r w:rsidRPr="009E647A">
      <w:rPr>
        <w:i/>
        <w:iCs/>
        <w:sz w:val="16"/>
        <w:szCs w:val="16"/>
      </w:rPr>
      <w:t>17100 Saintes</w:t>
    </w:r>
  </w:p>
  <w:p w14:paraId="2CF72336" w14:textId="77777777" w:rsidR="003437D3" w:rsidRPr="009E647A" w:rsidRDefault="003437D3" w:rsidP="003437D3">
    <w:pPr>
      <w:pStyle w:val="Pieddepage"/>
      <w:jc w:val="center"/>
      <w:rPr>
        <w:i/>
        <w:iCs/>
        <w:sz w:val="16"/>
        <w:szCs w:val="16"/>
      </w:rPr>
    </w:pPr>
    <w:r w:rsidRPr="009E647A">
      <w:rPr>
        <w:i/>
        <w:iCs/>
        <w:sz w:val="16"/>
        <w:szCs w:val="16"/>
      </w:rPr>
      <w:t>05 46 74 38 04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B976" w14:textId="77777777" w:rsidR="003F75D7" w:rsidRDefault="003F75D7" w:rsidP="00404D91">
      <w:pPr>
        <w:spacing w:after="0" w:line="240" w:lineRule="auto"/>
      </w:pPr>
      <w:r>
        <w:separator/>
      </w:r>
    </w:p>
  </w:footnote>
  <w:footnote w:type="continuationSeparator" w:id="0">
    <w:p w14:paraId="2848F8A2" w14:textId="77777777" w:rsidR="003F75D7" w:rsidRDefault="003F75D7" w:rsidP="0040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7C75" w14:textId="77777777" w:rsidR="001C73F0" w:rsidRPr="003177CD" w:rsidRDefault="004848B0" w:rsidP="003177CD">
    <w:pPr>
      <w:pStyle w:val="NormalWeb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EEA1664" wp14:editId="4569AA5B">
          <wp:extent cx="1113634" cy="1208129"/>
          <wp:effectExtent l="0" t="0" r="0" b="0"/>
          <wp:docPr id="1" name="Image 1" descr="Une image contenant texte, capture d’écran, logiciel, Page web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logiciel, Page web&#10;&#10;Description générée automatiquement"/>
                  <pic:cNvPicPr/>
                </pic:nvPicPr>
                <pic:blipFill rotWithShape="1">
                  <a:blip r:embed="rId1"/>
                  <a:srcRect l="69047" t="34098" r="9127" b="23810"/>
                  <a:stretch/>
                </pic:blipFill>
                <pic:spPr bwMode="auto">
                  <a:xfrm>
                    <a:off x="0" y="0"/>
                    <a:ext cx="1142670" cy="1239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BA5480" w:rsidRPr="003177CD">
      <w:rPr>
        <w:noProof/>
      </w:rPr>
      <w:drawing>
        <wp:inline distT="0" distB="0" distL="0" distR="0" wp14:anchorId="01B94F76" wp14:editId="3D2A12A5">
          <wp:extent cx="715658" cy="653415"/>
          <wp:effectExtent l="0" t="0" r="8255" b="0"/>
          <wp:docPr id="1402932277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32277" name="Image 1" descr="Une image contenant texte, Police, capture d’écran, logo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1528" cy="66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77CD">
      <w:t xml:space="preserve">    </w:t>
    </w:r>
    <w:r>
      <w:tab/>
    </w:r>
    <w:r w:rsidR="003177CD">
      <w:t xml:space="preserve">      </w:t>
    </w:r>
    <w:r w:rsidR="003177CD" w:rsidRPr="00873ED4">
      <w:rPr>
        <w:noProof/>
      </w:rPr>
      <w:drawing>
        <wp:inline distT="0" distB="0" distL="0" distR="0" wp14:anchorId="121A274D" wp14:editId="106279E9">
          <wp:extent cx="1453515" cy="577850"/>
          <wp:effectExtent l="0" t="0" r="0" b="0"/>
          <wp:docPr id="1507506949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06949" name="Image 1" descr="Une image contenant texte, Police, Graphique, logo&#10;&#10;Description générée automatiquement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73314" cy="58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77CD">
      <w:t xml:space="preserve">  </w:t>
    </w:r>
    <w:r w:rsidR="00BA5480">
      <w:t xml:space="preserve">   </w:t>
    </w:r>
    <w:r w:rsidR="003177CD">
      <w:t xml:space="preserve">     </w:t>
    </w:r>
    <w:r w:rsidRPr="004848B0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CEB9751" wp14:editId="6518D6B0">
          <wp:extent cx="532765" cy="609936"/>
          <wp:effectExtent l="0" t="0" r="635" b="0"/>
          <wp:docPr id="1134793837" name="Image 1" descr="Une image contenant texte, Police, logo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93837" name="Image 1" descr="Une image contenant texte, Police, logo, cerc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61" cy="62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9F0">
      <w:t xml:space="preserve">        </w:t>
    </w:r>
    <w:r w:rsidR="000765DE">
      <w:tab/>
    </w:r>
    <w:r w:rsidR="00D519F0" w:rsidRPr="00D519F0">
      <w:rPr>
        <w:noProof/>
      </w:rPr>
      <w:drawing>
        <wp:inline distT="0" distB="0" distL="0" distR="0" wp14:anchorId="04F11D18" wp14:editId="30F5DE90">
          <wp:extent cx="762901" cy="895350"/>
          <wp:effectExtent l="0" t="0" r="0" b="0"/>
          <wp:docPr id="239802945" name="Image 1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02945" name="Image 1" descr="Une image contenant Police, texte, Graphique, logo&#10;&#10;Description générée automatiquement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65923" cy="89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773"/>
    <w:multiLevelType w:val="hybridMultilevel"/>
    <w:tmpl w:val="9D8A42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220"/>
    <w:multiLevelType w:val="hybridMultilevel"/>
    <w:tmpl w:val="8BFEFB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959"/>
    <w:multiLevelType w:val="hybridMultilevel"/>
    <w:tmpl w:val="B19426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25ED"/>
    <w:multiLevelType w:val="hybridMultilevel"/>
    <w:tmpl w:val="41F261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115"/>
    <w:multiLevelType w:val="hybridMultilevel"/>
    <w:tmpl w:val="EF5A13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2493"/>
    <w:multiLevelType w:val="hybridMultilevel"/>
    <w:tmpl w:val="D2C8D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BFD"/>
    <w:multiLevelType w:val="hybridMultilevel"/>
    <w:tmpl w:val="02CC91B2"/>
    <w:lvl w:ilvl="0" w:tplc="48D21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466E"/>
    <w:multiLevelType w:val="hybridMultilevel"/>
    <w:tmpl w:val="65E69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217DB"/>
    <w:multiLevelType w:val="hybridMultilevel"/>
    <w:tmpl w:val="D5FCBC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0986"/>
    <w:multiLevelType w:val="hybridMultilevel"/>
    <w:tmpl w:val="222C54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E4298"/>
    <w:multiLevelType w:val="hybridMultilevel"/>
    <w:tmpl w:val="138077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6CD1"/>
    <w:multiLevelType w:val="hybridMultilevel"/>
    <w:tmpl w:val="1A2EC75A"/>
    <w:lvl w:ilvl="0" w:tplc="1AA80A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052AF"/>
    <w:multiLevelType w:val="hybridMultilevel"/>
    <w:tmpl w:val="88242D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571F"/>
    <w:multiLevelType w:val="hybridMultilevel"/>
    <w:tmpl w:val="2F3C8E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67B5F"/>
    <w:multiLevelType w:val="hybridMultilevel"/>
    <w:tmpl w:val="1E46EC5A"/>
    <w:lvl w:ilvl="0" w:tplc="DA06D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8111C"/>
    <w:multiLevelType w:val="hybridMultilevel"/>
    <w:tmpl w:val="08667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C6004"/>
    <w:multiLevelType w:val="hybridMultilevel"/>
    <w:tmpl w:val="AA8670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04AD8"/>
    <w:multiLevelType w:val="hybridMultilevel"/>
    <w:tmpl w:val="18BA02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97BD8"/>
    <w:multiLevelType w:val="hybridMultilevel"/>
    <w:tmpl w:val="A4C0C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D2008"/>
    <w:multiLevelType w:val="hybridMultilevel"/>
    <w:tmpl w:val="45CAAC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5381A"/>
    <w:multiLevelType w:val="hybridMultilevel"/>
    <w:tmpl w:val="1826C7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232D3"/>
    <w:multiLevelType w:val="hybridMultilevel"/>
    <w:tmpl w:val="A2A40EC8"/>
    <w:lvl w:ilvl="0" w:tplc="040C000D">
      <w:start w:val="1"/>
      <w:numFmt w:val="bullet"/>
      <w:lvlText w:val="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2" w15:restartNumberingAfterBreak="0">
    <w:nsid w:val="7F4D0F5A"/>
    <w:multiLevelType w:val="multilevel"/>
    <w:tmpl w:val="213E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867339">
    <w:abstractNumId w:val="12"/>
  </w:num>
  <w:num w:numId="2" w16cid:durableId="83038847">
    <w:abstractNumId w:val="7"/>
  </w:num>
  <w:num w:numId="3" w16cid:durableId="251620816">
    <w:abstractNumId w:val="20"/>
  </w:num>
  <w:num w:numId="4" w16cid:durableId="312178797">
    <w:abstractNumId w:val="16"/>
  </w:num>
  <w:num w:numId="5" w16cid:durableId="176315314">
    <w:abstractNumId w:val="5"/>
  </w:num>
  <w:num w:numId="6" w16cid:durableId="1169442632">
    <w:abstractNumId w:val="0"/>
  </w:num>
  <w:num w:numId="7" w16cid:durableId="817502331">
    <w:abstractNumId w:val="11"/>
  </w:num>
  <w:num w:numId="8" w16cid:durableId="730036255">
    <w:abstractNumId w:val="3"/>
  </w:num>
  <w:num w:numId="9" w16cid:durableId="506215988">
    <w:abstractNumId w:val="6"/>
  </w:num>
  <w:num w:numId="10" w16cid:durableId="1702241281">
    <w:abstractNumId w:val="14"/>
  </w:num>
  <w:num w:numId="11" w16cid:durableId="1004742314">
    <w:abstractNumId w:val="21"/>
  </w:num>
  <w:num w:numId="12" w16cid:durableId="952639354">
    <w:abstractNumId w:val="8"/>
  </w:num>
  <w:num w:numId="13" w16cid:durableId="59140883">
    <w:abstractNumId w:val="22"/>
  </w:num>
  <w:num w:numId="14" w16cid:durableId="1311406232">
    <w:abstractNumId w:val="4"/>
  </w:num>
  <w:num w:numId="15" w16cid:durableId="1358116636">
    <w:abstractNumId w:val="19"/>
  </w:num>
  <w:num w:numId="16" w16cid:durableId="714700968">
    <w:abstractNumId w:val="2"/>
  </w:num>
  <w:num w:numId="17" w16cid:durableId="571040776">
    <w:abstractNumId w:val="10"/>
  </w:num>
  <w:num w:numId="18" w16cid:durableId="657029910">
    <w:abstractNumId w:val="9"/>
  </w:num>
  <w:num w:numId="19" w16cid:durableId="1848516708">
    <w:abstractNumId w:val="15"/>
  </w:num>
  <w:num w:numId="20" w16cid:durableId="594049380">
    <w:abstractNumId w:val="13"/>
  </w:num>
  <w:num w:numId="21" w16cid:durableId="511605650">
    <w:abstractNumId w:val="18"/>
  </w:num>
  <w:num w:numId="22" w16cid:durableId="1306398476">
    <w:abstractNumId w:val="17"/>
  </w:num>
  <w:num w:numId="23" w16cid:durableId="125509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D7"/>
    <w:rsid w:val="000017AA"/>
    <w:rsid w:val="00011804"/>
    <w:rsid w:val="00015197"/>
    <w:rsid w:val="00020B0F"/>
    <w:rsid w:val="00027D8A"/>
    <w:rsid w:val="00040E0C"/>
    <w:rsid w:val="00061AEE"/>
    <w:rsid w:val="000668F3"/>
    <w:rsid w:val="00066B36"/>
    <w:rsid w:val="0007205D"/>
    <w:rsid w:val="000765DE"/>
    <w:rsid w:val="00092281"/>
    <w:rsid w:val="000B443A"/>
    <w:rsid w:val="000C06BA"/>
    <w:rsid w:val="000C6D5F"/>
    <w:rsid w:val="000C74F3"/>
    <w:rsid w:val="00103E66"/>
    <w:rsid w:val="00105B4C"/>
    <w:rsid w:val="00106F71"/>
    <w:rsid w:val="00117DB4"/>
    <w:rsid w:val="001323FA"/>
    <w:rsid w:val="00140BA3"/>
    <w:rsid w:val="00156F74"/>
    <w:rsid w:val="001763EA"/>
    <w:rsid w:val="001B4EB6"/>
    <w:rsid w:val="001C5A6B"/>
    <w:rsid w:val="001C73F0"/>
    <w:rsid w:val="001C7EFA"/>
    <w:rsid w:val="001D690E"/>
    <w:rsid w:val="001D719A"/>
    <w:rsid w:val="001D76F3"/>
    <w:rsid w:val="001F0129"/>
    <w:rsid w:val="001F4CA5"/>
    <w:rsid w:val="00201818"/>
    <w:rsid w:val="002334DF"/>
    <w:rsid w:val="002438D1"/>
    <w:rsid w:val="002562BA"/>
    <w:rsid w:val="00264518"/>
    <w:rsid w:val="00267DFF"/>
    <w:rsid w:val="00273A12"/>
    <w:rsid w:val="00280F8A"/>
    <w:rsid w:val="00285135"/>
    <w:rsid w:val="00290017"/>
    <w:rsid w:val="002C1702"/>
    <w:rsid w:val="002C7A3F"/>
    <w:rsid w:val="002D3F3E"/>
    <w:rsid w:val="002D49A2"/>
    <w:rsid w:val="00311876"/>
    <w:rsid w:val="003177CD"/>
    <w:rsid w:val="00335991"/>
    <w:rsid w:val="003437D3"/>
    <w:rsid w:val="003526BE"/>
    <w:rsid w:val="00364AA2"/>
    <w:rsid w:val="003728F1"/>
    <w:rsid w:val="003A2194"/>
    <w:rsid w:val="003A6105"/>
    <w:rsid w:val="003B32B6"/>
    <w:rsid w:val="003B739C"/>
    <w:rsid w:val="003F1899"/>
    <w:rsid w:val="003F5924"/>
    <w:rsid w:val="003F75D7"/>
    <w:rsid w:val="004019A4"/>
    <w:rsid w:val="00404D91"/>
    <w:rsid w:val="00422852"/>
    <w:rsid w:val="00426B57"/>
    <w:rsid w:val="00437190"/>
    <w:rsid w:val="00437412"/>
    <w:rsid w:val="00461E2F"/>
    <w:rsid w:val="004702DA"/>
    <w:rsid w:val="004848B0"/>
    <w:rsid w:val="00495A80"/>
    <w:rsid w:val="004A1A8E"/>
    <w:rsid w:val="004A48DC"/>
    <w:rsid w:val="004C0FC0"/>
    <w:rsid w:val="004C1AA0"/>
    <w:rsid w:val="004E10FD"/>
    <w:rsid w:val="004E5962"/>
    <w:rsid w:val="004F5CC5"/>
    <w:rsid w:val="00520E79"/>
    <w:rsid w:val="005210CE"/>
    <w:rsid w:val="00527892"/>
    <w:rsid w:val="00540DD2"/>
    <w:rsid w:val="005434DE"/>
    <w:rsid w:val="005535C7"/>
    <w:rsid w:val="00560FC2"/>
    <w:rsid w:val="00572E8D"/>
    <w:rsid w:val="005813ED"/>
    <w:rsid w:val="005B1D4B"/>
    <w:rsid w:val="005C3B91"/>
    <w:rsid w:val="005C67CE"/>
    <w:rsid w:val="005C6B00"/>
    <w:rsid w:val="005D5430"/>
    <w:rsid w:val="005E0588"/>
    <w:rsid w:val="005E29CA"/>
    <w:rsid w:val="005F6302"/>
    <w:rsid w:val="00600147"/>
    <w:rsid w:val="006040F9"/>
    <w:rsid w:val="006053DB"/>
    <w:rsid w:val="0061092F"/>
    <w:rsid w:val="006117CF"/>
    <w:rsid w:val="00620FB2"/>
    <w:rsid w:val="006259B2"/>
    <w:rsid w:val="006314EF"/>
    <w:rsid w:val="006361E9"/>
    <w:rsid w:val="00670AC1"/>
    <w:rsid w:val="00674098"/>
    <w:rsid w:val="006764E9"/>
    <w:rsid w:val="006941C7"/>
    <w:rsid w:val="006B7A9F"/>
    <w:rsid w:val="006C2504"/>
    <w:rsid w:val="006C39BA"/>
    <w:rsid w:val="006D11C5"/>
    <w:rsid w:val="006E6646"/>
    <w:rsid w:val="006F28AA"/>
    <w:rsid w:val="00715169"/>
    <w:rsid w:val="00717C80"/>
    <w:rsid w:val="00730EFE"/>
    <w:rsid w:val="00760C8D"/>
    <w:rsid w:val="007A1F15"/>
    <w:rsid w:val="0080463C"/>
    <w:rsid w:val="008161A3"/>
    <w:rsid w:val="008236AD"/>
    <w:rsid w:val="0082628C"/>
    <w:rsid w:val="008263E9"/>
    <w:rsid w:val="0083242C"/>
    <w:rsid w:val="0083543A"/>
    <w:rsid w:val="0085286B"/>
    <w:rsid w:val="00867B85"/>
    <w:rsid w:val="00877688"/>
    <w:rsid w:val="00890C43"/>
    <w:rsid w:val="00891208"/>
    <w:rsid w:val="00893A5C"/>
    <w:rsid w:val="008A2A14"/>
    <w:rsid w:val="008B6905"/>
    <w:rsid w:val="008C0988"/>
    <w:rsid w:val="008D04A9"/>
    <w:rsid w:val="008E088E"/>
    <w:rsid w:val="008E5C93"/>
    <w:rsid w:val="008F63DD"/>
    <w:rsid w:val="009038B3"/>
    <w:rsid w:val="0091032A"/>
    <w:rsid w:val="00917357"/>
    <w:rsid w:val="00922D4F"/>
    <w:rsid w:val="00927F20"/>
    <w:rsid w:val="0093276C"/>
    <w:rsid w:val="00946334"/>
    <w:rsid w:val="00946D0F"/>
    <w:rsid w:val="009568C5"/>
    <w:rsid w:val="00974D76"/>
    <w:rsid w:val="00983A28"/>
    <w:rsid w:val="00984F47"/>
    <w:rsid w:val="009D061D"/>
    <w:rsid w:val="009E3570"/>
    <w:rsid w:val="009E647A"/>
    <w:rsid w:val="009E6E25"/>
    <w:rsid w:val="009F377D"/>
    <w:rsid w:val="00A04C7F"/>
    <w:rsid w:val="00A3377F"/>
    <w:rsid w:val="00A41791"/>
    <w:rsid w:val="00A41D91"/>
    <w:rsid w:val="00A66B02"/>
    <w:rsid w:val="00A960FA"/>
    <w:rsid w:val="00AB70AC"/>
    <w:rsid w:val="00AD1E56"/>
    <w:rsid w:val="00AD46B4"/>
    <w:rsid w:val="00AE4C65"/>
    <w:rsid w:val="00B02D8C"/>
    <w:rsid w:val="00B20648"/>
    <w:rsid w:val="00B208C3"/>
    <w:rsid w:val="00B26DD3"/>
    <w:rsid w:val="00B4664E"/>
    <w:rsid w:val="00B5320B"/>
    <w:rsid w:val="00B613CC"/>
    <w:rsid w:val="00B618BD"/>
    <w:rsid w:val="00B62239"/>
    <w:rsid w:val="00B805BC"/>
    <w:rsid w:val="00B8384C"/>
    <w:rsid w:val="00B869F0"/>
    <w:rsid w:val="00BA36F5"/>
    <w:rsid w:val="00BA4D70"/>
    <w:rsid w:val="00BA5480"/>
    <w:rsid w:val="00BA7D34"/>
    <w:rsid w:val="00BC1110"/>
    <w:rsid w:val="00BC4EE1"/>
    <w:rsid w:val="00BC6E53"/>
    <w:rsid w:val="00BD508C"/>
    <w:rsid w:val="00BD7CDE"/>
    <w:rsid w:val="00BE3636"/>
    <w:rsid w:val="00C02125"/>
    <w:rsid w:val="00C02E74"/>
    <w:rsid w:val="00C15584"/>
    <w:rsid w:val="00C23C8B"/>
    <w:rsid w:val="00C3343C"/>
    <w:rsid w:val="00C37AA1"/>
    <w:rsid w:val="00C45703"/>
    <w:rsid w:val="00C511E4"/>
    <w:rsid w:val="00C63B53"/>
    <w:rsid w:val="00C64016"/>
    <w:rsid w:val="00C71749"/>
    <w:rsid w:val="00C8261E"/>
    <w:rsid w:val="00CA2EA8"/>
    <w:rsid w:val="00CA5FD3"/>
    <w:rsid w:val="00CC3599"/>
    <w:rsid w:val="00CD5188"/>
    <w:rsid w:val="00CD5AD3"/>
    <w:rsid w:val="00CE541C"/>
    <w:rsid w:val="00CF3E24"/>
    <w:rsid w:val="00CF78A6"/>
    <w:rsid w:val="00D04EEE"/>
    <w:rsid w:val="00D0688F"/>
    <w:rsid w:val="00D519F0"/>
    <w:rsid w:val="00D5633D"/>
    <w:rsid w:val="00D83DC6"/>
    <w:rsid w:val="00D87429"/>
    <w:rsid w:val="00D87D57"/>
    <w:rsid w:val="00D92143"/>
    <w:rsid w:val="00D921B6"/>
    <w:rsid w:val="00DB1E9E"/>
    <w:rsid w:val="00DC7A7C"/>
    <w:rsid w:val="00DE3660"/>
    <w:rsid w:val="00DE683E"/>
    <w:rsid w:val="00DF5449"/>
    <w:rsid w:val="00E02ECD"/>
    <w:rsid w:val="00E21238"/>
    <w:rsid w:val="00E2404B"/>
    <w:rsid w:val="00E42169"/>
    <w:rsid w:val="00E43CFC"/>
    <w:rsid w:val="00E63865"/>
    <w:rsid w:val="00E75E4F"/>
    <w:rsid w:val="00E92A1D"/>
    <w:rsid w:val="00EA3344"/>
    <w:rsid w:val="00EE4789"/>
    <w:rsid w:val="00F02A68"/>
    <w:rsid w:val="00F22387"/>
    <w:rsid w:val="00F33489"/>
    <w:rsid w:val="00F36992"/>
    <w:rsid w:val="00F40DCC"/>
    <w:rsid w:val="00F56EEA"/>
    <w:rsid w:val="00F767EA"/>
    <w:rsid w:val="00F77A6A"/>
    <w:rsid w:val="00F803BC"/>
    <w:rsid w:val="00F8722B"/>
    <w:rsid w:val="00F9100D"/>
    <w:rsid w:val="00FA19C0"/>
    <w:rsid w:val="00FC2678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E8F77"/>
  <w15:docId w15:val="{8CEA28FC-CF11-4D87-9D09-2D5726A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57"/>
  </w:style>
  <w:style w:type="paragraph" w:styleId="Titre1">
    <w:name w:val="heading 1"/>
    <w:basedOn w:val="Normal"/>
    <w:next w:val="Normal"/>
    <w:link w:val="Titre1Car"/>
    <w:qFormat/>
    <w:rsid w:val="00C02125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02125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02125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D91"/>
  </w:style>
  <w:style w:type="paragraph" w:styleId="Pieddepage">
    <w:name w:val="footer"/>
    <w:basedOn w:val="Normal"/>
    <w:link w:val="PieddepageCar"/>
    <w:uiPriority w:val="99"/>
    <w:unhideWhenUsed/>
    <w:rsid w:val="004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D91"/>
  </w:style>
  <w:style w:type="paragraph" w:customStyle="1" w:styleId="Standard">
    <w:name w:val="Standard"/>
    <w:rsid w:val="00E212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21238"/>
    <w:pPr>
      <w:spacing w:after="140" w:line="276" w:lineRule="auto"/>
    </w:pPr>
  </w:style>
  <w:style w:type="paragraph" w:styleId="NormalWeb">
    <w:name w:val="Normal (Web)"/>
    <w:basedOn w:val="Normal"/>
    <w:uiPriority w:val="99"/>
    <w:unhideWhenUsed/>
    <w:rsid w:val="008A2A1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91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7357"/>
    <w:rPr>
      <w:color w:val="0000FF"/>
      <w:u w:val="single"/>
    </w:rPr>
  </w:style>
  <w:style w:type="paragraph" w:customStyle="1" w:styleId="yiv4008976260msonormal">
    <w:name w:val="yiv4008976260msonormal"/>
    <w:basedOn w:val="Normal"/>
    <w:rsid w:val="0091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361E9"/>
    <w:pPr>
      <w:spacing w:line="256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02125"/>
    <w:rPr>
      <w:rFonts w:ascii="Comic Sans MS" w:eastAsia="Times New Roman" w:hAnsi="Comic Sans MS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C0212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0212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02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C0212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uiPriority w:val="22"/>
    <w:qFormat/>
    <w:rsid w:val="00C02125"/>
    <w:rPr>
      <w:b/>
      <w:bCs/>
    </w:rPr>
  </w:style>
  <w:style w:type="paragraph" w:customStyle="1" w:styleId="texte">
    <w:name w:val="texte"/>
    <w:basedOn w:val="Normal"/>
    <w:autoRedefine/>
    <w:rsid w:val="00946334"/>
    <w:pPr>
      <w:tabs>
        <w:tab w:val="right" w:leader="dot" w:pos="7230"/>
        <w:tab w:val="right" w:leader="dot" w:pos="11057"/>
      </w:tabs>
      <w:suppressAutoHyphens/>
      <w:spacing w:before="100" w:after="0" w:line="240" w:lineRule="auto"/>
      <w:jc w:val="center"/>
    </w:pPr>
    <w:rPr>
      <w:rFonts w:ascii="Arial" w:eastAsia="Times New Roman" w:hAnsi="Arial" w:cs="Arial"/>
      <w:bCs/>
      <w:i/>
      <w:iCs/>
      <w:lang w:eastAsia="zh-CN"/>
    </w:rPr>
  </w:style>
  <w:style w:type="paragraph" w:customStyle="1" w:styleId="question1">
    <w:name w:val="question1"/>
    <w:basedOn w:val="Normal"/>
    <w:autoRedefine/>
    <w:rsid w:val="00946334"/>
    <w:pPr>
      <w:tabs>
        <w:tab w:val="right" w:leader="dot" w:pos="10800"/>
      </w:tabs>
      <w:spacing w:after="0" w:line="240" w:lineRule="auto"/>
      <w:ind w:left="180"/>
      <w:jc w:val="both"/>
    </w:pPr>
    <w:rPr>
      <w:rFonts w:ascii="Arial" w:eastAsia="Times New Roman" w:hAnsi="Arial" w:cs="Arial"/>
      <w:bCs/>
      <w:lang w:eastAsia="zh-CN"/>
    </w:rPr>
  </w:style>
  <w:style w:type="paragraph" w:customStyle="1" w:styleId="questionouinon">
    <w:name w:val="question oui non"/>
    <w:basedOn w:val="Normal"/>
    <w:autoRedefine/>
    <w:rsid w:val="00946334"/>
    <w:pPr>
      <w:tabs>
        <w:tab w:val="right" w:pos="9360"/>
        <w:tab w:val="right" w:pos="10620"/>
      </w:tabs>
      <w:spacing w:after="0" w:line="240" w:lineRule="auto"/>
      <w:ind w:right="85"/>
      <w:jc w:val="both"/>
    </w:pPr>
    <w:rPr>
      <w:rFonts w:ascii="Arial" w:eastAsia="SimHei" w:hAnsi="Arial" w:cs="Arial"/>
      <w:bCs/>
      <w:color w:val="538135" w:themeColor="accent6" w:themeShade="BF"/>
      <w:lang w:eastAsia="zh-CN"/>
    </w:rPr>
  </w:style>
  <w:style w:type="paragraph" w:customStyle="1" w:styleId="question1tabu">
    <w:name w:val="question1tabu"/>
    <w:basedOn w:val="Normal"/>
    <w:autoRedefine/>
    <w:rsid w:val="00946334"/>
    <w:pPr>
      <w:tabs>
        <w:tab w:val="right" w:leader="dot" w:pos="10800"/>
      </w:tabs>
      <w:spacing w:before="240" w:after="0" w:line="240" w:lineRule="auto"/>
      <w:ind w:left="180"/>
    </w:pPr>
    <w:rPr>
      <w:rFonts w:ascii="Arial" w:eastAsia="Times New Roman" w:hAnsi="Arial" w:cs="Arial"/>
      <w:bCs/>
      <w:lang w:eastAsia="zh-CN"/>
    </w:rPr>
  </w:style>
  <w:style w:type="character" w:styleId="Textedelespacerserv">
    <w:name w:val="Placeholder Text"/>
    <w:basedOn w:val="Policepardfaut"/>
    <w:uiPriority w:val="99"/>
    <w:semiHidden/>
    <w:rsid w:val="0083242C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6D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.jda@jdarc-recouvranc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ueil.college.lycee@jdarc-recouvranc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ccueil.jda@jdarc-recouvranc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.college.lycee@jdarc-recouvranc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auline\Modele_Entete_Page_Vier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2BF25-A1AE-40C7-8882-9AE3C9B56750}"/>
      </w:docPartPr>
      <w:docPartBody>
        <w:p w:rsidR="00917ED0" w:rsidRDefault="00917ED0">
          <w:r w:rsidRPr="005E502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D0"/>
    <w:rsid w:val="00103E66"/>
    <w:rsid w:val="002D3F3E"/>
    <w:rsid w:val="00364AA2"/>
    <w:rsid w:val="009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7E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0D8E-58B2-4D81-94E6-351F361F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Modele_Entete_Page_Vierge.dotx</Template>
  <TotalTime>336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DESMAS</dc:creator>
  <cp:keywords/>
  <dc:description/>
  <cp:lastModifiedBy>Secrétariat Lycée</cp:lastModifiedBy>
  <cp:revision>86</cp:revision>
  <cp:lastPrinted>2025-11-14T10:36:00Z</cp:lastPrinted>
  <dcterms:created xsi:type="dcterms:W3CDTF">2025-11-13T14:47:00Z</dcterms:created>
  <dcterms:modified xsi:type="dcterms:W3CDTF">2025-11-20T14:24:00Z</dcterms:modified>
</cp:coreProperties>
</file>